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449C30AF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4E6569E6" w14:textId="66A35581" w:rsidR="00F158E9" w:rsidRDefault="00330D03">
            <w:pPr>
              <w:pStyle w:val="Pealkiri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34C7">
              <w:t>PEARAAMATUPIDAJA</w:t>
            </w:r>
            <w:r>
              <w:fldChar w:fldCharType="end"/>
            </w:r>
          </w:p>
          <w:p w14:paraId="239C775F" w14:textId="77777777" w:rsidR="00F158E9" w:rsidRDefault="00F158E9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 w14:paraId="04D36A32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370473C1" w14:textId="77777777"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bookmarkStart w:id="0" w:name="Text2"/>
          <w:p w14:paraId="40D98636" w14:textId="77777777" w:rsidR="00F158E9" w:rsidRDefault="00330D03" w:rsidP="006C6A52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C6A52">
              <w:t> </w:t>
            </w:r>
            <w:r w:rsidR="006C6A52">
              <w:t> </w:t>
            </w:r>
            <w:r w:rsidR="006C6A52">
              <w:t> </w:t>
            </w:r>
            <w:r w:rsidR="006C6A52">
              <w:t> </w:t>
            </w:r>
            <w:r w:rsidR="006C6A52">
              <w:t> 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14:paraId="73FE89F3" w14:textId="77777777"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14:paraId="06FF224C" w14:textId="5D7E5785" w:rsidR="00F158E9" w:rsidRDefault="00330D03" w:rsidP="0026300B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652F2">
              <w:t>2</w:t>
            </w:r>
            <w:r w:rsidR="003F34C7">
              <w:t>5</w:t>
            </w:r>
            <w:r w:rsidR="00A55B52">
              <w:t xml:space="preserve">. </w:t>
            </w:r>
            <w:r w:rsidR="006B26AD">
              <w:rPr>
                <w:noProof/>
              </w:rPr>
              <w:t>jaanuar 20</w:t>
            </w:r>
            <w:r w:rsidR="00A27ABC">
              <w:rPr>
                <w:noProof/>
              </w:rPr>
              <w:t>2</w:t>
            </w:r>
            <w:r w:rsidR="003F34C7">
              <w:rPr>
                <w:noProof/>
              </w:rPr>
              <w:t>4</w:t>
            </w:r>
            <w:r w:rsidR="006B26AD">
              <w:rPr>
                <w:noProof/>
              </w:rPr>
              <w:t>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26AD">
              <w:rPr>
                <w:noProof/>
              </w:rPr>
              <w:t>1-5/</w:t>
            </w:r>
            <w:r w:rsidR="00313FD3">
              <w:rPr>
                <w:noProof/>
              </w:rPr>
              <w:t>9</w:t>
            </w:r>
            <w:r>
              <w:fldChar w:fldCharType="end"/>
            </w:r>
          </w:p>
        </w:tc>
      </w:tr>
    </w:tbl>
    <w:p w14:paraId="3D9DB690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66718734" w14:textId="77777777" w:rsidR="00F158E9" w:rsidRDefault="006B26AD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3EE3B59D" wp14:editId="40BB1C68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CCE60" w14:textId="77777777" w:rsidR="00F158E9" w:rsidRDefault="00F158E9">
      <w:pPr>
        <w:pStyle w:val="Jalus"/>
      </w:pPr>
    </w:p>
    <w:bookmarkStart w:id="1" w:name="Text7"/>
    <w:p w14:paraId="7F6615B5" w14:textId="77777777" w:rsidR="00F158E9" w:rsidRDefault="00D638ED" w:rsidP="00041AE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041AEB" w:rsidRPr="00041AEB">
        <w:t>Ladustatud metsamaterjali arvestuslike hindade kehtestamine</w:t>
      </w:r>
      <w:r>
        <w:fldChar w:fldCharType="end"/>
      </w:r>
      <w:bookmarkEnd w:id="1"/>
    </w:p>
    <w:p w14:paraId="0A5BC2FC" w14:textId="77777777" w:rsidR="00F158E9" w:rsidRDefault="00F158E9"/>
    <w:p w14:paraId="7D53E555" w14:textId="77777777" w:rsidR="00F158E9" w:rsidRDefault="00F158E9">
      <w:pPr>
        <w:rPr>
          <w:sz w:val="26"/>
        </w:rPr>
      </w:pPr>
    </w:p>
    <w:p w14:paraId="1691D907" w14:textId="77777777"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43FB1CA" w14:textId="77777777" w:rsidR="00041AEB" w:rsidRDefault="00041AEB" w:rsidP="00041AEB">
      <w:pPr>
        <w:jc w:val="both"/>
      </w:pPr>
      <w:r>
        <w:t>Vabariigi Valitsuse 09.01.2007. a määruse nr 4 „Riigimetsa Majandamise Keskuse põhimäärus“ § 18 lõigete 5 ja 6 alusel ning seoses vajadusega ühtlustada Riigimetsa Majandamise Keskuse ladudes paikneva metsamaterjali arvestus</w:t>
      </w:r>
    </w:p>
    <w:p w14:paraId="4A9480D4" w14:textId="77777777" w:rsidR="00041AEB" w:rsidRDefault="00041AEB" w:rsidP="00041AEB">
      <w:pPr>
        <w:pStyle w:val="Kehatekst"/>
        <w:jc w:val="left"/>
      </w:pPr>
      <w:r>
        <w:tab/>
      </w:r>
    </w:p>
    <w:p w14:paraId="3E1F14F7" w14:textId="570F6E02" w:rsidR="00041AEB" w:rsidRDefault="008D219D" w:rsidP="00041AEB">
      <w:pPr>
        <w:jc w:val="both"/>
      </w:pPr>
      <w:r>
        <w:t xml:space="preserve">1. k e h t e s t a n  alates 1. jaanuarist </w:t>
      </w:r>
      <w:r w:rsidR="00041AEB">
        <w:t>20</w:t>
      </w:r>
      <w:r w:rsidR="00A27ABC">
        <w:t>2</w:t>
      </w:r>
      <w:r w:rsidR="003F34C7">
        <w:t>4</w:t>
      </w:r>
      <w:r w:rsidR="00041AEB">
        <w:t>. a ladustatud metsamaterjalile alljärgnevad arvestuslikud hinnad:</w:t>
      </w:r>
    </w:p>
    <w:p w14:paraId="49741A4D" w14:textId="77777777" w:rsidR="00041AEB" w:rsidRDefault="00041AEB" w:rsidP="00041AEB">
      <w:pPr>
        <w:ind w:left="360"/>
        <w:jc w:val="both"/>
      </w:pPr>
    </w:p>
    <w:p w14:paraId="0621DC42" w14:textId="3FCE715E" w:rsidR="00041AEB" w:rsidRDefault="00041AEB" w:rsidP="00041AEB">
      <w:pPr>
        <w:jc w:val="both"/>
      </w:pPr>
      <w:r>
        <w:t xml:space="preserve">metsalaos     palk            </w:t>
      </w:r>
      <w:r w:rsidR="003F34C7">
        <w:t>88,90</w:t>
      </w:r>
      <w:r>
        <w:t xml:space="preserve"> EUR/m3 </w:t>
      </w:r>
    </w:p>
    <w:p w14:paraId="5C0B931C" w14:textId="1B2ACF71" w:rsidR="00041AEB" w:rsidRDefault="00041AEB" w:rsidP="00041AEB">
      <w:pPr>
        <w:jc w:val="both"/>
      </w:pPr>
      <w:r>
        <w:t>metsalaos     paberipu</w:t>
      </w:r>
      <w:r w:rsidR="003C0F55">
        <w:t>it</w:t>
      </w:r>
      <w:r>
        <w:t xml:space="preserve">   </w:t>
      </w:r>
      <w:r w:rsidR="003F34C7">
        <w:t>49,07</w:t>
      </w:r>
      <w:r>
        <w:t xml:space="preserve"> EUR/m3</w:t>
      </w:r>
    </w:p>
    <w:p w14:paraId="43178FC9" w14:textId="35A85D30" w:rsidR="00041AEB" w:rsidRDefault="00041AEB" w:rsidP="00041AEB">
      <w:pPr>
        <w:jc w:val="both"/>
      </w:pPr>
      <w:r>
        <w:t>metsalaos     küttepu</w:t>
      </w:r>
      <w:r w:rsidR="003C0F55">
        <w:t>it</w:t>
      </w:r>
      <w:r>
        <w:t xml:space="preserve">     </w:t>
      </w:r>
      <w:r w:rsidR="003F34C7">
        <w:t>35,48</w:t>
      </w:r>
      <w:r w:rsidRPr="003A45D1">
        <w:t xml:space="preserve"> </w:t>
      </w:r>
      <w:r>
        <w:t>EUR/m3</w:t>
      </w:r>
    </w:p>
    <w:p w14:paraId="1B02E73F" w14:textId="3015990A" w:rsidR="00041AEB" w:rsidRDefault="00041AEB" w:rsidP="00041AEB">
      <w:pPr>
        <w:jc w:val="both"/>
      </w:pPr>
      <w:r>
        <w:t xml:space="preserve">vahelaos       palk            </w:t>
      </w:r>
      <w:r w:rsidR="003F34C7">
        <w:t>95,64</w:t>
      </w:r>
      <w:r>
        <w:t xml:space="preserve"> EUR/m3</w:t>
      </w:r>
    </w:p>
    <w:p w14:paraId="596E2098" w14:textId="2B3B3A05" w:rsidR="00041AEB" w:rsidRDefault="00041AEB" w:rsidP="00041AEB">
      <w:pPr>
        <w:jc w:val="both"/>
      </w:pPr>
      <w:r>
        <w:t>vahelaos       paberipu</w:t>
      </w:r>
      <w:r w:rsidR="003C0F55">
        <w:t>it</w:t>
      </w:r>
      <w:r>
        <w:t xml:space="preserve">   </w:t>
      </w:r>
      <w:r w:rsidR="003F34C7">
        <w:t>55,81</w:t>
      </w:r>
      <w:r w:rsidRPr="003A45D1">
        <w:t xml:space="preserve"> </w:t>
      </w:r>
      <w:r>
        <w:t>EUR/m3</w:t>
      </w:r>
    </w:p>
    <w:p w14:paraId="70E556B6" w14:textId="1A648BB0" w:rsidR="00041AEB" w:rsidRDefault="00041AEB" w:rsidP="00041AEB">
      <w:pPr>
        <w:jc w:val="both"/>
      </w:pPr>
      <w:r>
        <w:t>vahelaos       küttepu</w:t>
      </w:r>
      <w:r w:rsidR="003C0F55">
        <w:t>it</w:t>
      </w:r>
      <w:r>
        <w:t xml:space="preserve">     </w:t>
      </w:r>
      <w:r w:rsidR="003F34C7">
        <w:t>42,22</w:t>
      </w:r>
      <w:r>
        <w:t xml:space="preserve"> EUR/m3</w:t>
      </w:r>
    </w:p>
    <w:p w14:paraId="293C68BF" w14:textId="2A48C4EB" w:rsidR="00884E77" w:rsidRDefault="00884E77" w:rsidP="00041AEB">
      <w:pPr>
        <w:jc w:val="both"/>
      </w:pPr>
      <w:r>
        <w:t xml:space="preserve">vahelaos       energiapuit </w:t>
      </w:r>
      <w:r w:rsidR="003F34C7">
        <w:t>44,03</w:t>
      </w:r>
      <w:r w:rsidRPr="00884E77">
        <w:t xml:space="preserve"> </w:t>
      </w:r>
      <w:r>
        <w:t>EUR/m3</w:t>
      </w:r>
    </w:p>
    <w:p w14:paraId="0D8B3F22" w14:textId="77777777" w:rsidR="00041AEB" w:rsidRDefault="00041AEB" w:rsidP="00041AEB">
      <w:pPr>
        <w:jc w:val="both"/>
      </w:pPr>
    </w:p>
    <w:p w14:paraId="3201A35D" w14:textId="20ABD970" w:rsidR="00294973" w:rsidRDefault="00041AEB" w:rsidP="00D97B9B">
      <w:pPr>
        <w:jc w:val="both"/>
      </w:pPr>
      <w:r>
        <w:t xml:space="preserve">2. t u n n i s t a n kehtetuks </w:t>
      </w:r>
      <w:r w:rsidR="003F34C7">
        <w:t>pearaamatupidaja</w:t>
      </w:r>
      <w:r>
        <w:t xml:space="preserve"> </w:t>
      </w:r>
      <w:r w:rsidR="000652F2">
        <w:t>2</w:t>
      </w:r>
      <w:r w:rsidR="00AB5A8B">
        <w:t>0</w:t>
      </w:r>
      <w:r w:rsidR="008D219D">
        <w:t xml:space="preserve">. </w:t>
      </w:r>
      <w:r w:rsidR="00934402">
        <w:t>jaanuar</w:t>
      </w:r>
      <w:r w:rsidR="00265BD3">
        <w:t xml:space="preserve"> 202</w:t>
      </w:r>
      <w:r w:rsidR="003F34C7">
        <w:t>3</w:t>
      </w:r>
      <w:r w:rsidR="008D219D">
        <w:t>. a käskkirja</w:t>
      </w:r>
      <w:r>
        <w:t xml:space="preserve"> nr 1-5/</w:t>
      </w:r>
      <w:r w:rsidR="003F34C7">
        <w:t>7</w:t>
      </w:r>
      <w:r>
        <w:t xml:space="preserve"> “Ladustatud metsamaterjali arvestuslike hindade kehtestamine“.</w:t>
      </w:r>
    </w:p>
    <w:p w14:paraId="03E5007A" w14:textId="77777777" w:rsidR="00294973" w:rsidRDefault="00294973" w:rsidP="00294973">
      <w:pPr>
        <w:pStyle w:val="Loendilik"/>
        <w:numPr>
          <w:ilvl w:val="0"/>
          <w:numId w:val="4"/>
        </w:numPr>
        <w:sectPr w:rsidR="00294973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03500C0F" w14:textId="77777777" w:rsidR="00F158E9" w:rsidRDefault="00F158E9"/>
    <w:p w14:paraId="30EB56B8" w14:textId="77777777" w:rsidR="00F158E9" w:rsidRDefault="00F158E9"/>
    <w:bookmarkStart w:id="2" w:name="Dropdown9"/>
    <w:p w14:paraId="4F6A9E52" w14:textId="77777777"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313FD3">
        <w:rPr>
          <w:spacing w:val="0"/>
          <w:position w:val="0"/>
        </w:rPr>
      </w:r>
      <w:r w:rsidR="00313FD3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48489996" w14:textId="77777777" w:rsidR="00F158E9" w:rsidRDefault="00F158E9"/>
    <w:p w14:paraId="2438FB9E" w14:textId="77777777" w:rsidR="00F158E9" w:rsidRDefault="00F158E9"/>
    <w:p w14:paraId="391993FF" w14:textId="7777777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452E51">
        <w:rPr>
          <w:noProof/>
        </w:rPr>
        <w:t>Merike Eier</w:t>
      </w:r>
      <w:r>
        <w:fldChar w:fldCharType="end"/>
      </w:r>
    </w:p>
    <w:p w14:paraId="254F6EF0" w14:textId="7777777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452E51">
        <w:rPr>
          <w:noProof/>
        </w:rPr>
        <w:t>Pearaamatupidaja</w:t>
      </w:r>
      <w:r>
        <w:fldChar w:fldCharType="end"/>
      </w:r>
    </w:p>
    <w:p w14:paraId="735FA3BC" w14:textId="77777777" w:rsidR="00F158E9" w:rsidRDefault="00F158E9"/>
    <w:p w14:paraId="37194621" w14:textId="77777777" w:rsidR="00F158E9" w:rsidRDefault="00F158E9"/>
    <w:p w14:paraId="5FA429F1" w14:textId="77777777" w:rsidR="00F158E9" w:rsidRDefault="00F158E9"/>
    <w:bookmarkStart w:id="3" w:name="Text28"/>
    <w:p w14:paraId="37E9E71B" w14:textId="77811BDD"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294973">
        <w:rPr>
          <w:noProof/>
        </w:rPr>
        <w:t>Jaotuskava:</w:t>
      </w:r>
      <w:r w:rsidR="00041AEB">
        <w:rPr>
          <w:noProof/>
        </w:rPr>
        <w:t xml:space="preserve"> </w:t>
      </w:r>
      <w:r w:rsidR="003F34C7">
        <w:rPr>
          <w:noProof/>
        </w:rPr>
        <w:t>finants</w:t>
      </w:r>
      <w:r w:rsidR="004C7000">
        <w:rPr>
          <w:noProof/>
        </w:rPr>
        <w:t>o</w:t>
      </w:r>
      <w:r w:rsidR="00041AEB">
        <w:rPr>
          <w:noProof/>
        </w:rPr>
        <w:t>sakond,</w:t>
      </w:r>
      <w:r w:rsidR="004C7000">
        <w:rPr>
          <w:noProof/>
        </w:rPr>
        <w:t xml:space="preserve"> </w:t>
      </w:r>
      <w:r w:rsidR="00041AEB">
        <w:rPr>
          <w:noProof/>
        </w:rPr>
        <w:t>regioonid, siseaudititalitus</w:t>
      </w:r>
      <w:r w:rsidR="001F022F">
        <w:rPr>
          <w:noProof/>
        </w:rPr>
        <w:t>, it osakond</w:t>
      </w:r>
      <w:r>
        <w:fldChar w:fldCharType="end"/>
      </w:r>
      <w:bookmarkEnd w:id="3"/>
    </w:p>
    <w:p w14:paraId="2353C782" w14:textId="77777777" w:rsidR="00F158E9" w:rsidRDefault="00F158E9"/>
    <w:p w14:paraId="601991C1" w14:textId="77777777" w:rsidR="00F158E9" w:rsidRDefault="00F158E9"/>
    <w:p w14:paraId="4FF9768C" w14:textId="77777777" w:rsidR="00F158E9" w:rsidRDefault="00F158E9"/>
    <w:p w14:paraId="3045C61B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41AEB">
        <w:rPr>
          <w:noProof/>
        </w:rPr>
        <w:t>Merike Eier</w:t>
      </w:r>
      <w:r>
        <w:fldChar w:fldCharType="end"/>
      </w:r>
    </w:p>
    <w:p w14:paraId="7FCDCD33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41AEB">
        <w:rPr>
          <w:noProof/>
        </w:rPr>
        <w:t>Pearaamatupidaja</w:t>
      </w:r>
      <w:r>
        <w:fldChar w:fldCharType="end"/>
      </w:r>
    </w:p>
    <w:p w14:paraId="1546241A" w14:textId="72E7EAA2"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A27ABC">
        <w:t>2</w:t>
      </w:r>
      <w:r w:rsidR="003F34C7">
        <w:t>5</w:t>
      </w:r>
      <w:r w:rsidR="00294973">
        <w:rPr>
          <w:noProof/>
        </w:rPr>
        <w:t>. jaanuar 20</w:t>
      </w:r>
      <w:r w:rsidR="00A27ABC">
        <w:rPr>
          <w:noProof/>
        </w:rPr>
        <w:t>2</w:t>
      </w:r>
      <w:r w:rsidR="003F34C7">
        <w:rPr>
          <w:noProof/>
        </w:rPr>
        <w:t>4</w:t>
      </w:r>
      <w:r w:rsidR="00294973">
        <w:rPr>
          <w:noProof/>
        </w:rPr>
        <w:t>. a</w:t>
      </w:r>
      <w:r>
        <w:fldChar w:fldCharType="end"/>
      </w:r>
    </w:p>
    <w:sectPr w:rsidR="00D638E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8BD9" w14:textId="77777777" w:rsidR="00731D1F" w:rsidRDefault="00731D1F">
      <w:r>
        <w:separator/>
      </w:r>
    </w:p>
  </w:endnote>
  <w:endnote w:type="continuationSeparator" w:id="0">
    <w:p w14:paraId="7CB28B0E" w14:textId="77777777" w:rsidR="00731D1F" w:rsidRDefault="0073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3972" w14:textId="77777777" w:rsidR="006464C5" w:rsidRDefault="006464C5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A7C9" w14:textId="77777777" w:rsidR="006464C5" w:rsidRDefault="006464C5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E16C" w14:textId="77777777" w:rsidR="006464C5" w:rsidRDefault="006464C5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53BC" w14:textId="77777777" w:rsidR="00731D1F" w:rsidRDefault="00731D1F">
      <w:r>
        <w:separator/>
      </w:r>
    </w:p>
  </w:footnote>
  <w:footnote w:type="continuationSeparator" w:id="0">
    <w:p w14:paraId="0BDEACA4" w14:textId="77777777" w:rsidR="00731D1F" w:rsidRDefault="0073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6E57" w14:textId="77777777" w:rsidR="006464C5" w:rsidRDefault="006464C5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AB5A8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6CCC" w14:textId="77777777" w:rsidR="006464C5" w:rsidRDefault="006464C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DC36" w14:textId="77777777" w:rsidR="006464C5" w:rsidRDefault="006464C5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ACA259E"/>
    <w:multiLevelType w:val="hybridMultilevel"/>
    <w:tmpl w:val="09848E38"/>
    <w:lvl w:ilvl="0" w:tplc="A9D86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21890"/>
    <w:multiLevelType w:val="hybridMultilevel"/>
    <w:tmpl w:val="34FAA4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45AA3FE4"/>
    <w:multiLevelType w:val="hybridMultilevel"/>
    <w:tmpl w:val="0FE295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638489">
    <w:abstractNumId w:val="0"/>
  </w:num>
  <w:num w:numId="2" w16cid:durableId="733086821">
    <w:abstractNumId w:val="3"/>
  </w:num>
  <w:num w:numId="3" w16cid:durableId="1405646090">
    <w:abstractNumId w:val="2"/>
  </w:num>
  <w:num w:numId="4" w16cid:durableId="1499688057">
    <w:abstractNumId w:val="1"/>
  </w:num>
  <w:num w:numId="5" w16cid:durableId="1282110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6MqdY0l93APni/uFGLkWzF/uuQ=" w:salt="gobWjNK4gwywMtHv0rEEEw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AD"/>
    <w:rsid w:val="00041AEB"/>
    <w:rsid w:val="00046105"/>
    <w:rsid w:val="000652F2"/>
    <w:rsid w:val="001F022F"/>
    <w:rsid w:val="0026300B"/>
    <w:rsid w:val="00265BD3"/>
    <w:rsid w:val="00294973"/>
    <w:rsid w:val="002D02E2"/>
    <w:rsid w:val="00313FD3"/>
    <w:rsid w:val="00330D03"/>
    <w:rsid w:val="00352934"/>
    <w:rsid w:val="00361C17"/>
    <w:rsid w:val="003C0F55"/>
    <w:rsid w:val="003C6F51"/>
    <w:rsid w:val="003F34C7"/>
    <w:rsid w:val="003F78A9"/>
    <w:rsid w:val="00452E51"/>
    <w:rsid w:val="00464387"/>
    <w:rsid w:val="00480767"/>
    <w:rsid w:val="004C7000"/>
    <w:rsid w:val="00501E18"/>
    <w:rsid w:val="00505224"/>
    <w:rsid w:val="005102D0"/>
    <w:rsid w:val="005B39CA"/>
    <w:rsid w:val="005F1C15"/>
    <w:rsid w:val="006464C5"/>
    <w:rsid w:val="00683CE6"/>
    <w:rsid w:val="006B26AD"/>
    <w:rsid w:val="006C6A52"/>
    <w:rsid w:val="006F2948"/>
    <w:rsid w:val="007022F9"/>
    <w:rsid w:val="00731D1F"/>
    <w:rsid w:val="00771F40"/>
    <w:rsid w:val="007E2CF5"/>
    <w:rsid w:val="007F091E"/>
    <w:rsid w:val="00830516"/>
    <w:rsid w:val="00862216"/>
    <w:rsid w:val="00884E77"/>
    <w:rsid w:val="00892C77"/>
    <w:rsid w:val="008D219D"/>
    <w:rsid w:val="009145BE"/>
    <w:rsid w:val="00934402"/>
    <w:rsid w:val="009804F6"/>
    <w:rsid w:val="00982714"/>
    <w:rsid w:val="0099578E"/>
    <w:rsid w:val="009C6ADE"/>
    <w:rsid w:val="00A27ABC"/>
    <w:rsid w:val="00A47BEE"/>
    <w:rsid w:val="00A537DA"/>
    <w:rsid w:val="00A55B52"/>
    <w:rsid w:val="00A6608F"/>
    <w:rsid w:val="00AB5A8B"/>
    <w:rsid w:val="00AC4C59"/>
    <w:rsid w:val="00B23E37"/>
    <w:rsid w:val="00BE5954"/>
    <w:rsid w:val="00C27691"/>
    <w:rsid w:val="00C94A6E"/>
    <w:rsid w:val="00CE484A"/>
    <w:rsid w:val="00D638ED"/>
    <w:rsid w:val="00D97B9B"/>
    <w:rsid w:val="00DF6A11"/>
    <w:rsid w:val="00E07B4B"/>
    <w:rsid w:val="00EC1AF3"/>
    <w:rsid w:val="00F158E9"/>
    <w:rsid w:val="00F940DA"/>
    <w:rsid w:val="00FC7700"/>
    <w:rsid w:val="00FE5B9E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C1CE7"/>
  <w15:docId w15:val="{4BEBEBAE-CC39-444D-A309-599B9D12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rsid w:val="0029497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29497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294973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rsid w:val="00041AEB"/>
    <w:pPr>
      <w:jc w:val="both"/>
    </w:pPr>
    <w:rPr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uiPriority w:val="99"/>
    <w:rsid w:val="00041AE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el.eier\AppData\Local\Microsoft\Windows\Temporary%20Internet%20Files\Content.IE5\U4CKFEX4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8</TotalTime>
  <Pages>1</Pages>
  <Words>183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Merike Eier</cp:lastModifiedBy>
  <cp:revision>4</cp:revision>
  <cp:lastPrinted>2016-01-12T10:26:00Z</cp:lastPrinted>
  <dcterms:created xsi:type="dcterms:W3CDTF">2024-01-23T07:56:00Z</dcterms:created>
  <dcterms:modified xsi:type="dcterms:W3CDTF">2024-01-23T08:05:00Z</dcterms:modified>
</cp:coreProperties>
</file>